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5753"/>
      </w:tblGrid>
      <w:tr w:rsidR="00C8784D" w:rsidRPr="00D17146" w:rsidTr="00C8784D">
        <w:tc>
          <w:tcPr>
            <w:tcW w:w="4608" w:type="dxa"/>
          </w:tcPr>
          <w:p w:rsidR="00C8784D" w:rsidRPr="00D17146" w:rsidRDefault="0093155D" w:rsidP="00C8784D">
            <w:pPr>
              <w:rPr>
                <w:sz w:val="24"/>
              </w:rPr>
            </w:pPr>
            <w:bookmarkStart w:id="0" w:name="Text1"/>
            <w:r w:rsidRPr="00D17146">
              <w:rPr>
                <w:noProof/>
                <w:sz w:val="24"/>
              </w:rPr>
              <w:drawing>
                <wp:inline distT="0" distB="0" distL="0" distR="0">
                  <wp:extent cx="2286000" cy="276225"/>
                  <wp:effectExtent l="0" t="0" r="0" b="0"/>
                  <wp:docPr id="1" name="Picture 1" descr="C:\Users\kshie\AppData\Local\Temp\DomeWordSingleSM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shie\AppData\Local\Temp\DomeWordSingleSML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</w:tcPr>
          <w:p w:rsidR="00C8784D" w:rsidRPr="00D17146" w:rsidRDefault="0093155D" w:rsidP="002A477C">
            <w:pPr>
              <w:pStyle w:val="CompanyName"/>
              <w:rPr>
                <w:sz w:val="24"/>
              </w:rPr>
            </w:pPr>
            <w:r w:rsidRPr="00D17146">
              <w:rPr>
                <w:sz w:val="24"/>
              </w:rPr>
              <w:t>College of Public Health</w:t>
            </w:r>
          </w:p>
        </w:tc>
      </w:tr>
    </w:tbl>
    <w:bookmarkEnd w:id="0"/>
    <w:p w:rsidR="00407240" w:rsidRPr="00D17146" w:rsidRDefault="00D870DD" w:rsidP="00C8784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E89" w:rsidRPr="00D17146">
        <w:rPr>
          <w:sz w:val="28"/>
          <w:szCs w:val="28"/>
        </w:rPr>
        <w:t xml:space="preserve">New </w:t>
      </w:r>
      <w:r w:rsidR="00417BAC">
        <w:rPr>
          <w:sz w:val="28"/>
          <w:szCs w:val="28"/>
        </w:rPr>
        <w:t>Faculty</w:t>
      </w:r>
      <w:r w:rsidR="00407240" w:rsidRPr="00D17146">
        <w:rPr>
          <w:sz w:val="28"/>
          <w:szCs w:val="28"/>
        </w:rPr>
        <w:t xml:space="preserve"> </w:t>
      </w:r>
      <w:r w:rsidR="00DD766D">
        <w:rPr>
          <w:sz w:val="28"/>
          <w:szCs w:val="28"/>
        </w:rPr>
        <w:t>Onboarding</w:t>
      </w:r>
    </w:p>
    <w:p w:rsidR="00C8784D" w:rsidRDefault="00C8784D" w:rsidP="00C8784D">
      <w:pPr>
        <w:pStyle w:val="Heading2"/>
      </w:pPr>
      <w:r w:rsidRPr="00CB47FD">
        <w:t>EMPLOYEE INFORMATION</w:t>
      </w:r>
    </w:p>
    <w:tbl>
      <w:tblPr>
        <w:tblW w:w="5000" w:type="pct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4635"/>
        <w:gridCol w:w="412"/>
        <w:gridCol w:w="1130"/>
        <w:gridCol w:w="4211"/>
      </w:tblGrid>
      <w:tr w:rsidR="00F25109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:rsidR="00F25109" w:rsidRPr="00A30F2D" w:rsidRDefault="00F25109" w:rsidP="00A30F2D">
            <w:r w:rsidRPr="00A30F2D">
              <w:t xml:space="preserve">Name: </w:t>
            </w:r>
          </w:p>
        </w:tc>
        <w:tc>
          <w:tcPr>
            <w:tcW w:w="2014" w:type="pct"/>
            <w:vAlign w:val="bottom"/>
          </w:tcPr>
          <w:p w:rsidR="00F25109" w:rsidRPr="00A30F2D" w:rsidRDefault="00F25109" w:rsidP="00A30F2D"/>
        </w:tc>
        <w:tc>
          <w:tcPr>
            <w:tcW w:w="179" w:type="pct"/>
            <w:tcBorders>
              <w:top w:val="nil"/>
              <w:bottom w:val="nil"/>
            </w:tcBorders>
          </w:tcPr>
          <w:p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:rsidR="00F25109" w:rsidRPr="00A30F2D" w:rsidRDefault="00F25109" w:rsidP="00A30F2D">
            <w:r w:rsidRPr="00A30F2D">
              <w:t xml:space="preserve">Start date: </w:t>
            </w:r>
          </w:p>
        </w:tc>
        <w:tc>
          <w:tcPr>
            <w:tcW w:w="1830" w:type="pct"/>
            <w:vAlign w:val="bottom"/>
          </w:tcPr>
          <w:p w:rsidR="00F25109" w:rsidRPr="00A30F2D" w:rsidRDefault="00F25109" w:rsidP="00A30F2D"/>
        </w:tc>
      </w:tr>
      <w:tr w:rsidR="00F25109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:rsidR="00F25109" w:rsidRPr="00A30F2D" w:rsidRDefault="006C4343" w:rsidP="006C4343">
            <w:r>
              <w:t>Department Head:</w:t>
            </w:r>
            <w:r w:rsidR="00F25109" w:rsidRPr="00A30F2D">
              <w:t xml:space="preserve"> </w:t>
            </w:r>
          </w:p>
        </w:tc>
        <w:tc>
          <w:tcPr>
            <w:tcW w:w="2014" w:type="pct"/>
            <w:vAlign w:val="bottom"/>
          </w:tcPr>
          <w:p w:rsidR="00F25109" w:rsidRPr="00A30F2D" w:rsidRDefault="00F25109" w:rsidP="00A30F2D"/>
        </w:tc>
        <w:tc>
          <w:tcPr>
            <w:tcW w:w="179" w:type="pct"/>
            <w:tcBorders>
              <w:top w:val="nil"/>
              <w:bottom w:val="nil"/>
            </w:tcBorders>
          </w:tcPr>
          <w:p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:rsidR="00F25109" w:rsidRPr="00A30F2D" w:rsidRDefault="006C4343" w:rsidP="00A30F2D">
            <w:r>
              <w:t>Departmental Administrator:</w:t>
            </w:r>
          </w:p>
        </w:tc>
        <w:tc>
          <w:tcPr>
            <w:tcW w:w="1830" w:type="pct"/>
            <w:vAlign w:val="bottom"/>
          </w:tcPr>
          <w:p w:rsidR="00F25109" w:rsidRPr="00A30F2D" w:rsidRDefault="00F25109" w:rsidP="00A30F2D"/>
        </w:tc>
      </w:tr>
    </w:tbl>
    <w:p w:rsidR="00BA2B94" w:rsidRDefault="00BA2B94" w:rsidP="00BA2B94">
      <w:pPr>
        <w:pStyle w:val="Heading2"/>
      </w:pPr>
      <w:r>
        <w:t>PRIOR TO ARRIVAL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6"/>
      </w:tblGrid>
      <w:tr w:rsidR="00BA2B94" w:rsidTr="003C4D91">
        <w:tc>
          <w:tcPr>
            <w:tcW w:w="5000" w:type="pct"/>
            <w:vAlign w:val="center"/>
          </w:tcPr>
          <w:p w:rsidR="00BA2B94" w:rsidRDefault="00BA2B94" w:rsidP="003C4D9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Contact Departmental Administrator about office assignment, computer</w:t>
            </w:r>
            <w:r w:rsidR="003567EA">
              <w:t xml:space="preserve">, </w:t>
            </w:r>
            <w:r>
              <w:t>moving expense authorization</w:t>
            </w:r>
            <w:r w:rsidR="001C24CD">
              <w:t>/</w:t>
            </w:r>
            <w:r w:rsidR="003567EA">
              <w:t xml:space="preserve">transition payment, </w:t>
            </w:r>
            <w:r w:rsidR="00E52F18">
              <w:t>system access</w:t>
            </w:r>
            <w:r w:rsidR="002A477C">
              <w:t>.</w:t>
            </w:r>
          </w:p>
          <w:p w:rsidR="006C2584" w:rsidRDefault="006C2584" w:rsidP="006C258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Contact DEO about introductions and onboarding schedule (Department Admin, Grad Program Coordinator, other staff)</w:t>
            </w:r>
          </w:p>
          <w:p w:rsidR="003567EA" w:rsidRDefault="003567EA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Contact </w:t>
            </w:r>
            <w:hyperlink r:id="rId10" w:history="1">
              <w:r w:rsidRPr="00677B85">
                <w:rPr>
                  <w:rStyle w:val="Hyperlink"/>
                </w:rPr>
                <w:t>CPH Facilities Management</w:t>
              </w:r>
            </w:hyperlink>
            <w:r>
              <w:t xml:space="preserve"> about </w:t>
            </w:r>
            <w:hyperlink r:id="rId11" w:history="1">
              <w:r w:rsidRPr="002C071B">
                <w:rPr>
                  <w:rStyle w:val="Hyperlink"/>
                </w:rPr>
                <w:t>key and building access</w:t>
              </w:r>
            </w:hyperlink>
            <w:r>
              <w:t>, office and department signage, voice m</w:t>
            </w:r>
            <w:bookmarkStart w:id="1" w:name="_GoBack"/>
            <w:bookmarkEnd w:id="1"/>
            <w:r>
              <w:t xml:space="preserve">ail, phone/long distance. </w:t>
            </w:r>
          </w:p>
          <w:p w:rsidR="003567EA" w:rsidRDefault="003567EA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Contact </w:t>
            </w:r>
            <w:hyperlink r:id="rId12" w:history="1">
              <w:r w:rsidRPr="00677B85">
                <w:rPr>
                  <w:rStyle w:val="Hyperlink"/>
                </w:rPr>
                <w:t>CPH Communications</w:t>
              </w:r>
            </w:hyperlink>
            <w:r>
              <w:t xml:space="preserve"> to update online directories/digital signage.</w:t>
            </w:r>
          </w:p>
          <w:p w:rsidR="006C2584" w:rsidRDefault="006C2584" w:rsidP="006C258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Contact </w:t>
            </w:r>
            <w:hyperlink r:id="rId13" w:history="1">
              <w:r w:rsidRPr="003567EA">
                <w:rPr>
                  <w:rStyle w:val="Hyperlink"/>
                </w:rPr>
                <w:t>CPH Faculty Affairs</w:t>
              </w:r>
            </w:hyperlink>
            <w:r>
              <w:t xml:space="preserve"> regarding orientation meetings with CPH Admin</w:t>
            </w:r>
            <w:r w:rsidR="009151F3">
              <w:t>istration</w:t>
            </w:r>
            <w:r>
              <w:t xml:space="preserve">.  </w:t>
            </w:r>
          </w:p>
          <w:p w:rsidR="006C2584" w:rsidRDefault="006C2584" w:rsidP="006C258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Contact Graduate Program Coordinator regarding access to MAUI.</w:t>
            </w:r>
          </w:p>
          <w:p w:rsidR="00BA2B94" w:rsidRDefault="00BA2B94" w:rsidP="00BA2B9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Provide </w:t>
            </w:r>
            <w:r w:rsidRPr="001901D4">
              <w:t xml:space="preserve">employee with </w:t>
            </w:r>
            <w:r>
              <w:t>link to “</w:t>
            </w:r>
            <w:hyperlink r:id="rId14" w:history="1">
              <w:r w:rsidRPr="003567EA">
                <w:rPr>
                  <w:rStyle w:val="Hyperlink"/>
                  <w:i/>
                </w:rPr>
                <w:t>Getting Off to a Good Start</w:t>
              </w:r>
            </w:hyperlink>
            <w:r w:rsidR="003567EA">
              <w:t xml:space="preserve">” resource guide for new and early career faculty.  </w:t>
            </w:r>
          </w:p>
          <w:p w:rsidR="003567EA" w:rsidRDefault="003567EA" w:rsidP="003567EA">
            <w:pPr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Provide </w:t>
            </w:r>
            <w:r w:rsidRPr="001901D4">
              <w:t xml:space="preserve">employee </w:t>
            </w:r>
            <w:r>
              <w:t xml:space="preserve">with UI Parking information:  </w:t>
            </w:r>
            <w:hyperlink r:id="rId15" w:history="1">
              <w:proofErr w:type="spellStart"/>
              <w:r>
                <w:rPr>
                  <w:rStyle w:val="Hyperlink"/>
                </w:rPr>
                <w:t>Cambus</w:t>
              </w:r>
              <w:proofErr w:type="spellEnd"/>
              <w:r>
                <w:rPr>
                  <w:rStyle w:val="Hyperlink"/>
                </w:rPr>
                <w:t>, Biking, Parking, Rideshare, U-PASS, University Vehicles</w:t>
              </w:r>
            </w:hyperlink>
          </w:p>
          <w:p w:rsidR="00E52F18" w:rsidRPr="00BA2B94" w:rsidRDefault="003567EA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567EA">
              <w:rPr>
                <w:rStyle w:val="Hyperlink"/>
                <w:color w:val="auto"/>
                <w:u w:val="none"/>
              </w:rPr>
              <w:t xml:space="preserve"> Once the Hawk ID is established, have employee request an email account</w:t>
            </w:r>
            <w:r>
              <w:rPr>
                <w:rStyle w:val="Hyperlink"/>
                <w:color w:val="auto"/>
                <w:u w:val="none"/>
              </w:rPr>
              <w:t>:</w:t>
            </w:r>
            <w:r>
              <w:rPr>
                <w:rStyle w:val="Hyperlink"/>
              </w:rPr>
              <w:t xml:space="preserve"> </w:t>
            </w:r>
            <w:hyperlink r:id="rId16" w:history="1">
              <w:r>
                <w:rPr>
                  <w:rStyle w:val="Hyperlink"/>
                </w:rPr>
                <w:t>Faculty and Staff Email Account Request</w:t>
              </w:r>
            </w:hyperlink>
          </w:p>
        </w:tc>
      </w:tr>
    </w:tbl>
    <w:p w:rsidR="00C8784D" w:rsidRDefault="00C8784D" w:rsidP="00C8784D">
      <w:pPr>
        <w:pStyle w:val="Heading2"/>
      </w:pPr>
      <w:r w:rsidRPr="00C8784D">
        <w:t>FIRST DAY</w:t>
      </w:r>
      <w:r w:rsidR="001C24CD">
        <w:tab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3"/>
        <w:gridCol w:w="5753"/>
      </w:tblGrid>
      <w:tr w:rsidR="001C24CD" w:rsidTr="001C24CD">
        <w:tc>
          <w:tcPr>
            <w:tcW w:w="2500" w:type="pct"/>
            <w:vAlign w:val="center"/>
          </w:tcPr>
          <w:bookmarkStart w:id="2" w:name="Check1"/>
          <w:p w:rsidR="001C24CD" w:rsidRDefault="001C24CD" w:rsidP="0093155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</w:t>
            </w:r>
            <w:bookmarkEnd w:id="2"/>
            <w:r w:rsidRPr="001901D4">
              <w:t xml:space="preserve">Provide employee with </w:t>
            </w:r>
            <w:r>
              <w:t xml:space="preserve">link to </w:t>
            </w:r>
            <w:hyperlink r:id="rId17" w:history="1">
              <w:r w:rsidRPr="003567EA">
                <w:rPr>
                  <w:rStyle w:val="Hyperlink"/>
                </w:rPr>
                <w:t>CPH Faculty Handbook</w:t>
              </w:r>
            </w:hyperlink>
            <w:r>
              <w:t xml:space="preserve"> </w:t>
            </w:r>
          </w:p>
          <w:p w:rsidR="001C24CD" w:rsidRPr="00BA2B94" w:rsidRDefault="001C24CD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</w:t>
            </w:r>
            <w:hyperlink r:id="rId18" w:history="1">
              <w:r w:rsidRPr="003567EA">
                <w:rPr>
                  <w:rStyle w:val="Hyperlink"/>
                </w:rPr>
                <w:t>University of Iowa Faculty Handbook</w:t>
              </w:r>
            </w:hyperlink>
            <w:r>
              <w:t xml:space="preserve"> </w:t>
            </w:r>
          </w:p>
        </w:tc>
        <w:tc>
          <w:tcPr>
            <w:tcW w:w="2500" w:type="pct"/>
          </w:tcPr>
          <w:p w:rsidR="001C24CD" w:rsidRDefault="001C24CD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19" w:history="1">
              <w:r w:rsidRPr="003567EA">
                <w:rPr>
                  <w:rStyle w:val="Hyperlink"/>
                </w:rPr>
                <w:t>CPH Strategic Plan</w:t>
              </w:r>
            </w:hyperlink>
          </w:p>
          <w:p w:rsidR="001C24CD" w:rsidRDefault="001C24CD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20" w:history="1">
              <w:r w:rsidRPr="003567EA">
                <w:rPr>
                  <w:rStyle w:val="Hyperlink"/>
                </w:rPr>
                <w:t>CPH Faculty/Staff</w:t>
              </w:r>
            </w:hyperlink>
            <w:r>
              <w:t xml:space="preserve"> webpage</w:t>
            </w:r>
          </w:p>
        </w:tc>
      </w:tr>
    </w:tbl>
    <w:p w:rsidR="00C8784D" w:rsidRDefault="00C8784D" w:rsidP="00C8784D">
      <w:pPr>
        <w:pStyle w:val="Heading2"/>
      </w:pPr>
      <w:r w:rsidRPr="00780FAA">
        <w:t>POLICIES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4110"/>
        <w:gridCol w:w="4335"/>
      </w:tblGrid>
      <w:tr w:rsidR="004567F4" w:rsidTr="00F25109">
        <w:tc>
          <w:tcPr>
            <w:tcW w:w="1330" w:type="pct"/>
          </w:tcPr>
          <w:p w:rsidR="0048031C" w:rsidRDefault="007B1AB5" w:rsidP="00CA357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31C"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="0048031C" w:rsidRPr="001901D4">
              <w:t xml:space="preserve"> Review key policies.</w:t>
            </w:r>
            <w:r w:rsidR="003567EA">
              <w:t xml:space="preserve">  </w:t>
            </w:r>
          </w:p>
        </w:tc>
        <w:tc>
          <w:tcPr>
            <w:tcW w:w="1786" w:type="pct"/>
          </w:tcPr>
          <w:p w:rsidR="004C7EE0" w:rsidRDefault="004C7EE0" w:rsidP="0022613A">
            <w:pPr>
              <w:ind w:left="902" w:hanging="858"/>
            </w:pPr>
            <w:r>
              <w:t>Human Resources:</w:t>
            </w:r>
          </w:p>
          <w:p w:rsidR="004342F9" w:rsidRDefault="004342F9" w:rsidP="0022613A">
            <w:pPr>
              <w:pStyle w:val="ListParagraph"/>
              <w:ind w:hanging="858"/>
            </w:pPr>
            <w:r>
              <w:t>Rate of pay/monthly distribution amount</w:t>
            </w:r>
          </w:p>
          <w:p w:rsidR="004342F9" w:rsidRDefault="004342F9" w:rsidP="0022613A">
            <w:pPr>
              <w:pStyle w:val="ListParagraph"/>
              <w:ind w:hanging="858"/>
            </w:pPr>
            <w:r>
              <w:t>Direct Deposit (pay, spending acct, travel)</w:t>
            </w:r>
          </w:p>
          <w:p w:rsidR="004342F9" w:rsidRDefault="004342F9" w:rsidP="0022613A">
            <w:pPr>
              <w:pStyle w:val="ListParagraph"/>
              <w:ind w:hanging="858"/>
            </w:pPr>
            <w:r>
              <w:t xml:space="preserve">Insurance start date/UI orientation </w:t>
            </w:r>
          </w:p>
          <w:p w:rsidR="003567EA" w:rsidRDefault="003567EA" w:rsidP="0022613A">
            <w:pPr>
              <w:pStyle w:val="ListParagraph"/>
              <w:ind w:hanging="858"/>
            </w:pPr>
            <w:hyperlink r:id="rId21" w:history="1">
              <w:r w:rsidRPr="00CE70E5">
                <w:rPr>
                  <w:rStyle w:val="Hyperlink"/>
                </w:rPr>
                <w:t>Spending Accounts</w:t>
              </w:r>
            </w:hyperlink>
            <w:r>
              <w:t xml:space="preserve"> process/insurance cards</w:t>
            </w:r>
            <w:r>
              <w:t xml:space="preserve"> </w:t>
            </w:r>
          </w:p>
          <w:p w:rsidR="003567EA" w:rsidRDefault="003567EA" w:rsidP="0022613A">
            <w:pPr>
              <w:pStyle w:val="ListParagraph"/>
              <w:ind w:hanging="858"/>
            </w:pPr>
            <w:hyperlink r:id="rId22" w:history="1">
              <w:r w:rsidRPr="00B62F90">
                <w:rPr>
                  <w:rStyle w:val="Hyperlink"/>
                </w:rPr>
                <w:t>Vacation and sick leave</w:t>
              </w:r>
            </w:hyperlink>
            <w:r>
              <w:t xml:space="preserve"> (conversion, accruals, absence request, recording/submitting) </w:t>
            </w:r>
          </w:p>
          <w:p w:rsidR="003567EA" w:rsidRPr="00A30F2D" w:rsidRDefault="003567EA" w:rsidP="0022613A">
            <w:pPr>
              <w:pStyle w:val="ListParagraph"/>
              <w:ind w:hanging="858"/>
            </w:pPr>
            <w:hyperlink r:id="rId23" w:history="1">
              <w:r w:rsidRPr="00A127A3">
                <w:rPr>
                  <w:rStyle w:val="Hyperlink"/>
                </w:rPr>
                <w:t>Holidays</w:t>
              </w:r>
            </w:hyperlink>
          </w:p>
          <w:p w:rsidR="0048031C" w:rsidRDefault="0048031C" w:rsidP="0022613A">
            <w:pPr>
              <w:pStyle w:val="ListParagraph"/>
              <w:ind w:hanging="858"/>
            </w:pPr>
            <w:r w:rsidRPr="00A30F2D">
              <w:t>Time and</w:t>
            </w:r>
            <w:r w:rsidRPr="001901D4">
              <w:t xml:space="preserve"> leave reporting</w:t>
            </w:r>
          </w:p>
          <w:p w:rsidR="003567EA" w:rsidRPr="00A30F2D" w:rsidRDefault="003567EA" w:rsidP="0022613A">
            <w:pPr>
              <w:pStyle w:val="ListParagraph"/>
              <w:ind w:hanging="858"/>
            </w:pPr>
            <w:hyperlink r:id="rId24" w:history="1">
              <w:r w:rsidRPr="00A127A3">
                <w:rPr>
                  <w:rStyle w:val="Hyperlink"/>
                </w:rPr>
                <w:t>FMLA</w:t>
              </w:r>
            </w:hyperlink>
            <w:r w:rsidRPr="00A30F2D">
              <w:t>/leaves of absence</w:t>
            </w:r>
            <w:r>
              <w:t>/jury duty/</w:t>
            </w:r>
            <w:hyperlink r:id="rId25" w:history="1">
              <w:r w:rsidRPr="00A127A3">
                <w:rPr>
                  <w:rStyle w:val="Hyperlink"/>
                </w:rPr>
                <w:t>FCL</w:t>
              </w:r>
            </w:hyperlink>
          </w:p>
          <w:p w:rsidR="004C7EE0" w:rsidRDefault="004C7EE0" w:rsidP="0022613A">
            <w:pPr>
              <w:pStyle w:val="ListParagraph"/>
              <w:ind w:hanging="858"/>
            </w:pPr>
            <w:r>
              <w:t xml:space="preserve">E-personnel file </w:t>
            </w:r>
          </w:p>
          <w:p w:rsidR="004C7EE0" w:rsidRDefault="004C7EE0" w:rsidP="0022613A">
            <w:pPr>
              <w:pStyle w:val="ListParagraph"/>
              <w:ind w:hanging="858"/>
            </w:pPr>
            <w:r w:rsidRPr="001901D4">
              <w:t>Confidentiality</w:t>
            </w:r>
          </w:p>
          <w:p w:rsidR="001C24CD" w:rsidRDefault="001C24CD" w:rsidP="001C24CD">
            <w:pPr>
              <w:ind w:left="542" w:hanging="499"/>
            </w:pPr>
            <w:r>
              <w:t>Research Administration:</w:t>
            </w:r>
          </w:p>
          <w:p w:rsidR="001C24CD" w:rsidRDefault="001C24CD" w:rsidP="001C24CD">
            <w:pPr>
              <w:pStyle w:val="ListParagraph"/>
              <w:ind w:hanging="858"/>
            </w:pPr>
            <w:hyperlink r:id="rId26" w:history="1">
              <w:r w:rsidRPr="00284331">
                <w:rPr>
                  <w:rStyle w:val="Hyperlink"/>
                </w:rPr>
                <w:t>Policies Governing Research</w:t>
              </w:r>
            </w:hyperlink>
            <w:r>
              <w:t xml:space="preserve"> </w:t>
            </w:r>
          </w:p>
          <w:p w:rsidR="00D870DD" w:rsidRPr="001901D4" w:rsidRDefault="001C24CD" w:rsidP="001C24CD">
            <w:pPr>
              <w:pStyle w:val="ListParagraph"/>
              <w:ind w:hanging="858"/>
            </w:pPr>
            <w:hyperlink r:id="rId27" w:history="1">
              <w:r w:rsidRPr="00392FDD">
                <w:rPr>
                  <w:rStyle w:val="Hyperlink"/>
                </w:rPr>
                <w:t>Research &amp; Economic Development</w:t>
              </w:r>
            </w:hyperlink>
          </w:p>
        </w:tc>
        <w:tc>
          <w:tcPr>
            <w:tcW w:w="1884" w:type="pct"/>
          </w:tcPr>
          <w:p w:rsidR="00D870DD" w:rsidRDefault="004C7EE0" w:rsidP="0022613A">
            <w:pPr>
              <w:ind w:left="902" w:hanging="858"/>
            </w:pPr>
            <w:r>
              <w:t>Faculty Affairs:</w:t>
            </w:r>
          </w:p>
          <w:p w:rsidR="004C7EE0" w:rsidRPr="008D67FE" w:rsidRDefault="00673D89" w:rsidP="0022613A">
            <w:pPr>
              <w:pStyle w:val="ListParagraph"/>
              <w:ind w:hanging="858"/>
            </w:pPr>
            <w:hyperlink r:id="rId28" w:history="1">
              <w:r w:rsidR="004C7EE0" w:rsidRPr="007E57B1">
                <w:rPr>
                  <w:rStyle w:val="Hyperlink"/>
                </w:rPr>
                <w:t>Probationary Faculty Extensions</w:t>
              </w:r>
            </w:hyperlink>
            <w:r w:rsidR="004C7EE0">
              <w:t xml:space="preserve"> – </w:t>
            </w:r>
            <w:r w:rsidR="004C7EE0" w:rsidRPr="007E57B1">
              <w:rPr>
                <w:sz w:val="16"/>
                <w:szCs w:val="16"/>
              </w:rPr>
              <w:t>10.1.a.(4e)</w:t>
            </w:r>
          </w:p>
          <w:p w:rsidR="00D870DD" w:rsidRDefault="00673D89" w:rsidP="0022613A">
            <w:pPr>
              <w:pStyle w:val="ListParagraph"/>
              <w:ind w:hanging="858"/>
            </w:pPr>
            <w:hyperlink r:id="rId29" w:history="1">
              <w:r w:rsidR="00D870DD" w:rsidRPr="00695E07">
                <w:rPr>
                  <w:rStyle w:val="Hyperlink"/>
                </w:rPr>
                <w:t>Conflicts of Commitment &amp; Interest</w:t>
              </w:r>
            </w:hyperlink>
          </w:p>
          <w:p w:rsidR="00D870DD" w:rsidRPr="004C7EE0" w:rsidRDefault="00673D89" w:rsidP="0022613A">
            <w:pPr>
              <w:pStyle w:val="ListParagraph"/>
              <w:ind w:hanging="858"/>
              <w:rPr>
                <w:rStyle w:val="Hyperlink"/>
                <w:color w:val="auto"/>
                <w:u w:val="none"/>
              </w:rPr>
            </w:pPr>
            <w:hyperlink r:id="rId30" w:history="1">
              <w:r w:rsidR="00D870DD" w:rsidRPr="00284331">
                <w:rPr>
                  <w:rStyle w:val="Hyperlink"/>
                </w:rPr>
                <w:t>Faculty Governance</w:t>
              </w:r>
            </w:hyperlink>
          </w:p>
          <w:p w:rsidR="004C7EE0" w:rsidRDefault="00673D89" w:rsidP="0022613A">
            <w:pPr>
              <w:pStyle w:val="ListParagraph"/>
              <w:ind w:hanging="858"/>
            </w:pPr>
            <w:hyperlink r:id="rId31" w:history="1">
              <w:r w:rsidR="004C7EE0" w:rsidRPr="007E57B1">
                <w:rPr>
                  <w:rStyle w:val="Hyperlink"/>
                </w:rPr>
                <w:t>Academic &amp; Professional Record (APR)</w:t>
              </w:r>
            </w:hyperlink>
            <w:r w:rsidR="004C7EE0">
              <w:t xml:space="preserve"> </w:t>
            </w:r>
          </w:p>
          <w:p w:rsidR="004C7EE0" w:rsidRDefault="00673D89" w:rsidP="0022613A">
            <w:pPr>
              <w:pStyle w:val="ListParagraph"/>
              <w:ind w:hanging="858"/>
            </w:pPr>
            <w:hyperlink r:id="rId32" w:history="1">
              <w:r w:rsidR="004C7EE0" w:rsidRPr="00695E07">
                <w:rPr>
                  <w:rStyle w:val="Hyperlink"/>
                </w:rPr>
                <w:t>UI Tenure &amp; Promotion Procedures</w:t>
              </w:r>
            </w:hyperlink>
          </w:p>
          <w:p w:rsidR="004C7EE0" w:rsidRDefault="00673D89" w:rsidP="0022613A">
            <w:pPr>
              <w:pStyle w:val="ListParagraph"/>
              <w:ind w:hanging="858"/>
            </w:pPr>
            <w:hyperlink r:id="rId33" w:history="1">
              <w:r w:rsidR="004C7EE0" w:rsidRPr="00695E07">
                <w:rPr>
                  <w:rStyle w:val="Hyperlink"/>
                </w:rPr>
                <w:t>Consensual Relationships Involving Students</w:t>
              </w:r>
            </w:hyperlink>
          </w:p>
          <w:p w:rsidR="004C7EE0" w:rsidRDefault="004C7EE0" w:rsidP="00F8380E">
            <w:pPr>
              <w:ind w:left="542" w:hanging="542"/>
            </w:pPr>
            <w:r>
              <w:t>Other:</w:t>
            </w:r>
          </w:p>
          <w:p w:rsidR="004C7EE0" w:rsidRPr="004C7EE0" w:rsidRDefault="00673D89" w:rsidP="0022613A">
            <w:pPr>
              <w:pStyle w:val="ListParagraph"/>
              <w:ind w:hanging="858"/>
              <w:rPr>
                <w:rStyle w:val="Hyperlink"/>
                <w:color w:val="auto"/>
                <w:u w:val="none"/>
              </w:rPr>
            </w:pPr>
            <w:hyperlink r:id="rId34" w:history="1">
              <w:r w:rsidR="004C7EE0">
                <w:rPr>
                  <w:rStyle w:val="Hyperlink"/>
                </w:rPr>
                <w:t>University O</w:t>
              </w:r>
              <w:r w:rsidR="004C7EE0" w:rsidRPr="00284331">
                <w:rPr>
                  <w:rStyle w:val="Hyperlink"/>
                </w:rPr>
                <w:t>perations Manual</w:t>
              </w:r>
            </w:hyperlink>
          </w:p>
          <w:p w:rsidR="004C7EE0" w:rsidRDefault="00673D89" w:rsidP="0022613A">
            <w:pPr>
              <w:pStyle w:val="ListParagraph"/>
              <w:ind w:hanging="858"/>
            </w:pPr>
            <w:hyperlink r:id="rId35" w:history="1">
              <w:r w:rsidR="004C7EE0" w:rsidRPr="00695E07">
                <w:rPr>
                  <w:rStyle w:val="Hyperlink"/>
                </w:rPr>
                <w:t>Violence</w:t>
              </w:r>
            </w:hyperlink>
          </w:p>
          <w:p w:rsidR="004C7EE0" w:rsidRPr="00A30F2D" w:rsidRDefault="00673D89" w:rsidP="0022613A">
            <w:pPr>
              <w:pStyle w:val="ListParagraph"/>
              <w:ind w:hanging="858"/>
            </w:pPr>
            <w:hyperlink r:id="rId36" w:history="1">
              <w:r w:rsidR="004C7EE0" w:rsidRPr="00695E07">
                <w:rPr>
                  <w:rStyle w:val="Hyperlink"/>
                </w:rPr>
                <w:t>Anti-harassment</w:t>
              </w:r>
            </w:hyperlink>
          </w:p>
          <w:p w:rsidR="004C7EE0" w:rsidRDefault="00673D89" w:rsidP="0022613A">
            <w:pPr>
              <w:pStyle w:val="ListParagraph"/>
              <w:ind w:hanging="858"/>
            </w:pPr>
            <w:hyperlink r:id="rId37" w:history="1">
              <w:r w:rsidR="004C7EE0" w:rsidRPr="00695E07">
                <w:rPr>
                  <w:rStyle w:val="Hyperlink"/>
                </w:rPr>
                <w:t xml:space="preserve">Drug Free </w:t>
              </w:r>
              <w:r w:rsidR="004C7EE0">
                <w:rPr>
                  <w:rStyle w:val="Hyperlink"/>
                </w:rPr>
                <w:t>Environment</w:t>
              </w:r>
            </w:hyperlink>
          </w:p>
          <w:p w:rsidR="004C7EE0" w:rsidRDefault="00673D89" w:rsidP="0022613A">
            <w:pPr>
              <w:pStyle w:val="ListParagraph"/>
              <w:ind w:hanging="858"/>
            </w:pPr>
            <w:hyperlink r:id="rId38" w:history="1">
              <w:r w:rsidR="004C7EE0" w:rsidRPr="00392FDD">
                <w:rPr>
                  <w:rStyle w:val="Hyperlink"/>
                </w:rPr>
                <w:t>Political Activity Guidelines</w:t>
              </w:r>
            </w:hyperlink>
          </w:p>
          <w:p w:rsidR="004C7EE0" w:rsidRPr="0048031C" w:rsidRDefault="00673D89" w:rsidP="0022613A">
            <w:pPr>
              <w:pStyle w:val="ListParagraph"/>
              <w:ind w:hanging="858"/>
            </w:pPr>
            <w:hyperlink r:id="rId39" w:history="1">
              <w:r w:rsidR="004C7EE0" w:rsidRPr="008D67FE">
                <w:rPr>
                  <w:rStyle w:val="Hyperlink"/>
                </w:rPr>
                <w:t>Prohibition on Giving &amp; Receiving Gifts</w:t>
              </w:r>
            </w:hyperlink>
          </w:p>
        </w:tc>
      </w:tr>
    </w:tbl>
    <w:p w:rsidR="00C8784D" w:rsidRDefault="00C8784D" w:rsidP="00C8784D">
      <w:pPr>
        <w:pStyle w:val="Heading2"/>
      </w:pPr>
      <w:r>
        <w:t xml:space="preserve">ADMINISTRATIVE </w:t>
      </w:r>
      <w:r w:rsidRPr="00780FAA">
        <w:t>PROCEDURES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4098"/>
        <w:gridCol w:w="4322"/>
      </w:tblGrid>
      <w:tr w:rsidR="004567F4" w:rsidTr="000D770F">
        <w:tc>
          <w:tcPr>
            <w:tcW w:w="1341" w:type="pct"/>
          </w:tcPr>
          <w:bookmarkStart w:id="3" w:name="Check4"/>
          <w:p w:rsidR="004567F4" w:rsidRDefault="007B1AB5" w:rsidP="00CA357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bookmarkEnd w:id="3"/>
            <w:r w:rsidR="004567F4" w:rsidRPr="001901D4">
              <w:t xml:space="preserve"> Review general administrative</w:t>
            </w:r>
            <w:r w:rsidR="000D770F">
              <w:t xml:space="preserve">          </w:t>
            </w:r>
            <w:r w:rsidR="004567F4" w:rsidRPr="001901D4">
              <w:t xml:space="preserve"> procedures.</w:t>
            </w:r>
          </w:p>
          <w:p w:rsidR="000E3CBA" w:rsidRDefault="000E3CBA" w:rsidP="00CA3573"/>
          <w:p w:rsidR="000E3CBA" w:rsidRDefault="000E3CBA" w:rsidP="000E3CBA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Pr="001901D4">
              <w:t xml:space="preserve"> Review </w:t>
            </w:r>
            <w:r>
              <w:t>HR Website</w:t>
            </w:r>
          </w:p>
          <w:p w:rsidR="000E3CBA" w:rsidRPr="001901D4" w:rsidRDefault="000E3CBA" w:rsidP="00CA3573"/>
        </w:tc>
        <w:tc>
          <w:tcPr>
            <w:tcW w:w="1781" w:type="pct"/>
          </w:tcPr>
          <w:p w:rsidR="004567F4" w:rsidRDefault="005F6729" w:rsidP="0022613A">
            <w:pPr>
              <w:pStyle w:val="ListParagraph"/>
              <w:ind w:hanging="902"/>
            </w:pPr>
            <w:r w:rsidRPr="001901D4">
              <w:t xml:space="preserve">Picture </w:t>
            </w:r>
            <w:hyperlink r:id="rId40" w:history="1">
              <w:r w:rsidR="000D770F" w:rsidRPr="000D770F">
                <w:rPr>
                  <w:color w:val="0000FF" w:themeColor="hyperlink"/>
                  <w:u w:val="single"/>
                </w:rPr>
                <w:t>ID badges</w:t>
              </w:r>
            </w:hyperlink>
          </w:p>
          <w:p w:rsidR="004C7EE0" w:rsidRDefault="004C7EE0" w:rsidP="0022613A">
            <w:pPr>
              <w:pStyle w:val="ListParagraph"/>
              <w:ind w:hanging="902"/>
            </w:pPr>
            <w:r>
              <w:t xml:space="preserve">Intro to </w:t>
            </w:r>
            <w:r w:rsidR="000D770F">
              <w:t xml:space="preserve"> </w:t>
            </w:r>
            <w:hyperlink r:id="rId41" w:history="1">
              <w:r w:rsidR="000D770F" w:rsidRPr="003F0200">
                <w:rPr>
                  <w:rStyle w:val="Hyperlink"/>
                </w:rPr>
                <w:t>UI Self Service</w:t>
              </w:r>
            </w:hyperlink>
          </w:p>
          <w:p w:rsidR="004C7EE0" w:rsidRDefault="004C7EE0" w:rsidP="001E4F5E">
            <w:pPr>
              <w:pStyle w:val="ListParagraph"/>
              <w:tabs>
                <w:tab w:val="clear" w:pos="902"/>
                <w:tab w:val="num" w:pos="558"/>
              </w:tabs>
              <w:ind w:left="198" w:hanging="198"/>
            </w:pPr>
            <w:r>
              <w:t>Custodial services, general maintenance, employee responsibilities</w:t>
            </w:r>
          </w:p>
          <w:p w:rsidR="004C7EE0" w:rsidRDefault="000D770F" w:rsidP="001E4F5E">
            <w:pPr>
              <w:pStyle w:val="ListParagraph"/>
              <w:tabs>
                <w:tab w:val="clear" w:pos="902"/>
                <w:tab w:val="num" w:pos="378"/>
              </w:tabs>
              <w:ind w:left="198" w:hanging="198"/>
            </w:pPr>
            <w:r w:rsidRPr="001901D4">
              <w:t>Emergency procedures</w:t>
            </w:r>
            <w:r>
              <w:t xml:space="preserve">:  </w:t>
            </w:r>
            <w:r w:rsidRPr="001901D4">
              <w:t xml:space="preserve">Emergency </w:t>
            </w:r>
            <w:r>
              <w:t xml:space="preserve">procedures, </w:t>
            </w:r>
            <w:hyperlink r:id="rId42" w:history="1">
              <w:r w:rsidRPr="00CE70E5">
                <w:rPr>
                  <w:rStyle w:val="Hyperlink"/>
                </w:rPr>
                <w:t>hawk alerts</w:t>
              </w:r>
            </w:hyperlink>
            <w:r>
              <w:t>, classroom lockdown</w:t>
            </w:r>
          </w:p>
          <w:p w:rsidR="00C20089" w:rsidRDefault="004C7EE0" w:rsidP="001E4F5E">
            <w:pPr>
              <w:pStyle w:val="ListParagraph"/>
              <w:tabs>
                <w:tab w:val="clear" w:pos="902"/>
                <w:tab w:val="num" w:pos="468"/>
              </w:tabs>
              <w:ind w:left="198" w:hanging="198"/>
            </w:pPr>
            <w:r>
              <w:t xml:space="preserve">Parking: locations, request, Bongo, </w:t>
            </w:r>
            <w:proofErr w:type="spellStart"/>
            <w:r>
              <w:t>Cambus</w:t>
            </w:r>
            <w:proofErr w:type="spellEnd"/>
            <w:r>
              <w:t>, public transit, 30 min loading, accessibility</w:t>
            </w:r>
          </w:p>
          <w:p w:rsidR="001E4F5E" w:rsidRDefault="001E4F5E" w:rsidP="001E4F5E">
            <w:pPr>
              <w:pStyle w:val="ListParagraph"/>
              <w:ind w:hanging="902"/>
            </w:pPr>
            <w:hyperlink r:id="rId43" w:history="1">
              <w:r w:rsidRPr="002C071B">
                <w:rPr>
                  <w:rStyle w:val="Hyperlink"/>
                </w:rPr>
                <w:t>Building hours/afterhours access</w:t>
              </w:r>
            </w:hyperlink>
            <w:r>
              <w:t xml:space="preserve"> </w:t>
            </w:r>
          </w:p>
          <w:p w:rsidR="001E4F5E" w:rsidRPr="001901D4" w:rsidRDefault="001E4F5E" w:rsidP="001E4F5E">
            <w:pPr>
              <w:pStyle w:val="ListParagraph"/>
              <w:ind w:hanging="902"/>
            </w:pPr>
            <w:r>
              <w:t xml:space="preserve">Setting up </w:t>
            </w:r>
            <w:hyperlink r:id="rId44" w:history="1">
              <w:r w:rsidRPr="00FD6065">
                <w:rPr>
                  <w:rStyle w:val="Hyperlink"/>
                </w:rPr>
                <w:t>Two-Step Login/Duo Mobile</w:t>
              </w:r>
            </w:hyperlink>
          </w:p>
        </w:tc>
        <w:tc>
          <w:tcPr>
            <w:tcW w:w="1878" w:type="pct"/>
          </w:tcPr>
          <w:p w:rsidR="004C7EE0" w:rsidRDefault="004C7EE0" w:rsidP="0022613A">
            <w:pPr>
              <w:pStyle w:val="ListParagraph"/>
              <w:ind w:hanging="902"/>
            </w:pPr>
            <w:r>
              <w:t>Hiring procedures for temporary staff</w:t>
            </w:r>
          </w:p>
          <w:p w:rsidR="00D17146" w:rsidRDefault="00D17146" w:rsidP="001E4F5E">
            <w:pPr>
              <w:pStyle w:val="ListParagraph"/>
              <w:tabs>
                <w:tab w:val="clear" w:pos="902"/>
                <w:tab w:val="num" w:pos="299"/>
              </w:tabs>
              <w:ind w:left="209" w:hanging="209"/>
            </w:pPr>
            <w:r>
              <w:t>How to use phone system, voice mail, long distance</w:t>
            </w:r>
            <w:r w:rsidR="00C20089">
              <w:t xml:space="preserve"> codes</w:t>
            </w:r>
            <w:r>
              <w:t xml:space="preserve">, </w:t>
            </w:r>
            <w:hyperlink r:id="rId45" w:history="1">
              <w:r w:rsidRPr="00BA2B94">
                <w:rPr>
                  <w:rStyle w:val="Hyperlink"/>
                </w:rPr>
                <w:t>personal calls</w:t>
              </w:r>
            </w:hyperlink>
          </w:p>
          <w:p w:rsidR="004567F4" w:rsidRDefault="004C7EE0" w:rsidP="0022613A">
            <w:pPr>
              <w:pStyle w:val="ListParagraph"/>
              <w:ind w:hanging="902"/>
            </w:pPr>
            <w:r>
              <w:t>R</w:t>
            </w:r>
            <w:r w:rsidR="000E3CBA">
              <w:t xml:space="preserve">oom reservations </w:t>
            </w:r>
          </w:p>
          <w:p w:rsidR="0093155D" w:rsidRDefault="0093155D" w:rsidP="0022613A">
            <w:pPr>
              <w:pStyle w:val="ListParagraph"/>
              <w:ind w:hanging="902"/>
            </w:pPr>
            <w:r>
              <w:t>Classroom food/drink policy</w:t>
            </w:r>
          </w:p>
          <w:p w:rsidR="004C7EE0" w:rsidRDefault="004C7EE0" w:rsidP="0022613A">
            <w:pPr>
              <w:pStyle w:val="ListParagraph"/>
              <w:ind w:hanging="902"/>
            </w:pPr>
            <w:r w:rsidRPr="001901D4">
              <w:t xml:space="preserve">Shipping (FedEx, </w:t>
            </w:r>
            <w:r>
              <w:t>DHL,</w:t>
            </w:r>
            <w:r w:rsidRPr="001901D4">
              <w:t xml:space="preserve"> and UPS)</w:t>
            </w:r>
          </w:p>
          <w:p w:rsidR="001C24CD" w:rsidRDefault="004C7EE0" w:rsidP="006D4095">
            <w:pPr>
              <w:pStyle w:val="ListParagraph"/>
              <w:ind w:left="209" w:hanging="209"/>
            </w:pPr>
            <w:r w:rsidRPr="001901D4">
              <w:t>Purchase requests</w:t>
            </w:r>
          </w:p>
          <w:p w:rsidR="00C20089" w:rsidRDefault="00C20089" w:rsidP="006D4095">
            <w:pPr>
              <w:pStyle w:val="ListParagraph"/>
              <w:ind w:left="209" w:hanging="209"/>
            </w:pPr>
            <w:r>
              <w:t xml:space="preserve">Travel polices:  Requests, </w:t>
            </w:r>
            <w:hyperlink r:id="rId46" w:history="1">
              <w:r w:rsidRPr="00392FDD">
                <w:rPr>
                  <w:rStyle w:val="Hyperlink"/>
                </w:rPr>
                <w:t>Insurance</w:t>
              </w:r>
            </w:hyperlink>
            <w:r>
              <w:t>, fleet services, expense</w:t>
            </w:r>
          </w:p>
          <w:p w:rsidR="000D770F" w:rsidRPr="00C20089" w:rsidRDefault="00673D89" w:rsidP="001E4F5E">
            <w:pPr>
              <w:pStyle w:val="ListParagraph"/>
              <w:ind w:hanging="902"/>
            </w:pPr>
            <w:hyperlink r:id="rId47" w:history="1">
              <w:r w:rsidR="00C20089" w:rsidRPr="00C20089">
                <w:rPr>
                  <w:rStyle w:val="Hyperlink"/>
                </w:rPr>
                <w:t>UI Printing</w:t>
              </w:r>
            </w:hyperlink>
            <w:r w:rsidR="00C20089" w:rsidRPr="00C20089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</w:tbl>
    <w:p w:rsidR="00C8784D" w:rsidRDefault="00C8784D" w:rsidP="00C8784D">
      <w:pPr>
        <w:pStyle w:val="Heading2"/>
      </w:pPr>
      <w:r>
        <w:t xml:space="preserve">INTRODUCTIONS </w:t>
      </w:r>
      <w:r w:rsidRPr="00780FAA">
        <w:t>AND TOURS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3348"/>
        <w:gridCol w:w="911"/>
        <w:gridCol w:w="4292"/>
      </w:tblGrid>
      <w:tr w:rsidR="004567F4" w:rsidTr="00F25109">
        <w:tc>
          <w:tcPr>
            <w:tcW w:w="5000" w:type="pct"/>
            <w:gridSpan w:val="4"/>
            <w:tcMar>
              <w:top w:w="36" w:type="dxa"/>
              <w:bottom w:w="36" w:type="dxa"/>
            </w:tcMar>
            <w:vAlign w:val="center"/>
          </w:tcPr>
          <w:bookmarkStart w:id="4" w:name="Check5"/>
          <w:p w:rsidR="004567F4" w:rsidRDefault="007B1AB5" w:rsidP="00D1714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bookmarkEnd w:id="4"/>
            <w:r w:rsidR="004567F4">
              <w:t xml:space="preserve"> </w:t>
            </w:r>
            <w:r w:rsidR="004567F4" w:rsidRPr="001901D4">
              <w:t>Give introductions to department staff</w:t>
            </w:r>
            <w:r w:rsidR="004567F4">
              <w:t xml:space="preserve"> and key personnel during tou</w:t>
            </w:r>
            <w:r w:rsidR="00D17146">
              <w:t>r (may assign designee)</w:t>
            </w:r>
            <w:r w:rsidR="004567F4">
              <w:t>.</w:t>
            </w:r>
          </w:p>
        </w:tc>
      </w:tr>
      <w:bookmarkStart w:id="5" w:name="Check6"/>
      <w:tr w:rsidR="004567F4" w:rsidTr="00C20089">
        <w:tc>
          <w:tcPr>
            <w:tcW w:w="1284" w:type="pct"/>
            <w:tcMar>
              <w:top w:w="58" w:type="dxa"/>
              <w:bottom w:w="43" w:type="dxa"/>
            </w:tcMar>
          </w:tcPr>
          <w:p w:rsidR="004567F4" w:rsidRPr="001901D4" w:rsidRDefault="007B1AB5" w:rsidP="00483721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bookmarkEnd w:id="5"/>
            <w:r w:rsidR="004567F4" w:rsidRPr="001901D4">
              <w:t xml:space="preserve"> </w:t>
            </w:r>
            <w:r w:rsidR="00483721">
              <w:t>F</w:t>
            </w:r>
            <w:r w:rsidR="004567F4" w:rsidRPr="001901D4">
              <w:t>acility</w:t>
            </w:r>
            <w:r w:rsidR="00483721">
              <w:t xml:space="preserve"> information</w:t>
            </w:r>
            <w:r w:rsidR="004567F4" w:rsidRPr="001901D4">
              <w:t xml:space="preserve">, including: </w:t>
            </w:r>
          </w:p>
        </w:tc>
        <w:tc>
          <w:tcPr>
            <w:tcW w:w="1455" w:type="pct"/>
            <w:tcMar>
              <w:top w:w="58" w:type="dxa"/>
              <w:bottom w:w="43" w:type="dxa"/>
            </w:tcMar>
          </w:tcPr>
          <w:p w:rsidR="000D770F" w:rsidRDefault="000D770F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hyperlink r:id="rId48" w:history="1">
              <w:r w:rsidRPr="00CE70E5">
                <w:rPr>
                  <w:rStyle w:val="Hyperlink"/>
                </w:rPr>
                <w:t>Classrooms</w:t>
              </w:r>
            </w:hyperlink>
            <w:r>
              <w:rPr>
                <w:rStyle w:val="Hyperlink"/>
              </w:rPr>
              <w:t>/Auditoria</w:t>
            </w:r>
          </w:p>
          <w:p w:rsidR="00483721" w:rsidRDefault="00673D89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hyperlink r:id="rId49" w:history="1">
              <w:r w:rsidR="00483721" w:rsidRPr="00E9590B">
                <w:rPr>
                  <w:rStyle w:val="Hyperlink"/>
                </w:rPr>
                <w:t>Shared meeting spaces</w:t>
              </w:r>
            </w:hyperlink>
          </w:p>
          <w:p w:rsidR="004567F4" w:rsidRDefault="004567F4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r w:rsidRPr="001901D4">
              <w:t>Restrooms</w:t>
            </w:r>
            <w:r w:rsidR="00483721">
              <w:t>/showers/lockers</w:t>
            </w:r>
          </w:p>
          <w:p w:rsidR="004567F4" w:rsidRDefault="00483721" w:rsidP="001E4F5E">
            <w:pPr>
              <w:pStyle w:val="ListParagraph"/>
              <w:tabs>
                <w:tab w:val="clear" w:pos="216"/>
                <w:tab w:val="clear" w:pos="902"/>
                <w:tab w:val="left" w:pos="542"/>
                <w:tab w:val="num" w:pos="598"/>
              </w:tabs>
              <w:ind w:left="508"/>
            </w:pPr>
            <w:r>
              <w:t xml:space="preserve">Workroom:  </w:t>
            </w:r>
            <w:r w:rsidR="00E52F18">
              <w:t xml:space="preserve">mail, </w:t>
            </w:r>
            <w:r>
              <w:t xml:space="preserve">copier, fax, supplies, kitchenette, </w:t>
            </w:r>
            <w:r w:rsidR="000D770F">
              <w:t xml:space="preserve">shared </w:t>
            </w:r>
            <w:r>
              <w:t>printers, mail</w:t>
            </w:r>
            <w:r w:rsidR="000D770F">
              <w:t xml:space="preserve"> location.</w:t>
            </w:r>
          </w:p>
        </w:tc>
        <w:tc>
          <w:tcPr>
            <w:tcW w:w="396" w:type="pct"/>
            <w:tcMar>
              <w:top w:w="58" w:type="dxa"/>
              <w:bottom w:w="43" w:type="dxa"/>
            </w:tcMar>
          </w:tcPr>
          <w:p w:rsidR="004567F4" w:rsidRDefault="004567F4" w:rsidP="0022613A">
            <w:pPr>
              <w:pStyle w:val="ListParagraph"/>
              <w:numPr>
                <w:ilvl w:val="0"/>
                <w:numId w:val="0"/>
              </w:numPr>
              <w:tabs>
                <w:tab w:val="clear" w:pos="216"/>
                <w:tab w:val="left" w:pos="542"/>
              </w:tabs>
              <w:ind w:left="216" w:hanging="754"/>
            </w:pPr>
          </w:p>
          <w:p w:rsidR="004567F4" w:rsidRPr="001901D4" w:rsidRDefault="004567F4" w:rsidP="0022613A">
            <w:pPr>
              <w:pStyle w:val="ListParagraph"/>
              <w:numPr>
                <w:ilvl w:val="0"/>
                <w:numId w:val="0"/>
              </w:numPr>
              <w:tabs>
                <w:tab w:val="clear" w:pos="216"/>
                <w:tab w:val="left" w:pos="542"/>
              </w:tabs>
              <w:ind w:left="216" w:hanging="754"/>
            </w:pPr>
          </w:p>
        </w:tc>
        <w:tc>
          <w:tcPr>
            <w:tcW w:w="1865" w:type="pct"/>
            <w:tcMar>
              <w:top w:w="58" w:type="dxa"/>
              <w:bottom w:w="43" w:type="dxa"/>
            </w:tcMar>
          </w:tcPr>
          <w:p w:rsidR="000D770F" w:rsidRDefault="000D770F" w:rsidP="0022613A">
            <w:pPr>
              <w:tabs>
                <w:tab w:val="left" w:pos="542"/>
              </w:tabs>
              <w:ind w:hanging="754"/>
            </w:pPr>
          </w:p>
          <w:p w:rsidR="000D770F" w:rsidRDefault="000D770F" w:rsidP="001E4F5E">
            <w:pPr>
              <w:pStyle w:val="ListParagraph"/>
              <w:tabs>
                <w:tab w:val="clear" w:pos="216"/>
                <w:tab w:val="left" w:pos="542"/>
              </w:tabs>
              <w:ind w:left="540" w:hanging="392"/>
            </w:pPr>
            <w:hyperlink r:id="rId50" w:history="1">
              <w:r w:rsidRPr="00E9590B">
                <w:rPr>
                  <w:rStyle w:val="Hyperlink"/>
                </w:rPr>
                <w:t>Café</w:t>
              </w:r>
            </w:hyperlink>
            <w:r>
              <w:rPr>
                <w:rStyle w:val="Hyperlink"/>
              </w:rPr>
              <w:t xml:space="preserve">, </w:t>
            </w:r>
            <w:r w:rsidRPr="00627704">
              <w:rPr>
                <w:rStyle w:val="Hyperlink"/>
                <w:color w:val="auto"/>
                <w:u w:val="none"/>
              </w:rPr>
              <w:t>vending machines</w:t>
            </w:r>
            <w:r w:rsidRPr="00627704">
              <w:rPr>
                <w:rStyle w:val="Hyperlink"/>
                <w:u w:val="none"/>
              </w:rPr>
              <w:t xml:space="preserve"> </w:t>
            </w:r>
            <w:r>
              <w:t xml:space="preserve">and </w:t>
            </w:r>
            <w:hyperlink r:id="rId51" w:history="1">
              <w:r w:rsidRPr="00FD6065">
                <w:rPr>
                  <w:rStyle w:val="Hyperlink"/>
                </w:rPr>
                <w:t xml:space="preserve">other </w:t>
              </w:r>
              <w:r>
                <w:rPr>
                  <w:rStyle w:val="Hyperlink"/>
                </w:rPr>
                <w:t xml:space="preserve">campus dining </w:t>
              </w:r>
              <w:r w:rsidRPr="00FD6065">
                <w:rPr>
                  <w:rStyle w:val="Hyperlink"/>
                </w:rPr>
                <w:t>locations</w:t>
              </w:r>
            </w:hyperlink>
          </w:p>
          <w:p w:rsidR="004567F4" w:rsidRPr="001901D4" w:rsidRDefault="000D770F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hyperlink r:id="rId52" w:history="1">
              <w:r w:rsidRPr="003F208A">
                <w:rPr>
                  <w:rStyle w:val="Hyperlink"/>
                </w:rPr>
                <w:t>UI recreational facilities</w:t>
              </w:r>
            </w:hyperlink>
          </w:p>
        </w:tc>
      </w:tr>
    </w:tbl>
    <w:p w:rsidR="00D17146" w:rsidRDefault="006472D9" w:rsidP="00D17146">
      <w:pPr>
        <w:pStyle w:val="Heading2"/>
      </w:pPr>
      <w:r>
        <w:t>TRAINING</w:t>
      </w:r>
      <w:r w:rsidR="00D17146" w:rsidRPr="00D17146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4098"/>
        <w:gridCol w:w="4322"/>
      </w:tblGrid>
      <w:tr w:rsidR="00D17146" w:rsidTr="00413D68">
        <w:tc>
          <w:tcPr>
            <w:tcW w:w="1341" w:type="pct"/>
          </w:tcPr>
          <w:p w:rsidR="00D17146" w:rsidRPr="001901D4" w:rsidRDefault="00D17146" w:rsidP="006C258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73D89">
              <w:fldChar w:fldCharType="separate"/>
            </w:r>
            <w:r>
              <w:fldChar w:fldCharType="end"/>
            </w:r>
            <w:r w:rsidRPr="001901D4">
              <w:t xml:space="preserve"> Review </w:t>
            </w:r>
            <w:r>
              <w:t xml:space="preserve">required training and </w:t>
            </w:r>
            <w:r w:rsidR="006C2584">
              <w:t xml:space="preserve">other faculty development </w:t>
            </w:r>
            <w:r>
              <w:t>opportunities</w:t>
            </w:r>
            <w:r w:rsidRPr="001901D4">
              <w:t>.</w:t>
            </w:r>
          </w:p>
        </w:tc>
        <w:tc>
          <w:tcPr>
            <w:tcW w:w="1781" w:type="pct"/>
          </w:tcPr>
          <w:p w:rsidR="0022613A" w:rsidRPr="001901D4" w:rsidRDefault="0022613A" w:rsidP="0022613A"/>
        </w:tc>
        <w:tc>
          <w:tcPr>
            <w:tcW w:w="1878" w:type="pct"/>
          </w:tcPr>
          <w:p w:rsidR="00E52F18" w:rsidRPr="001901D4" w:rsidRDefault="00E52F18" w:rsidP="00E52F18">
            <w:pPr>
              <w:pStyle w:val="ListParagraph"/>
              <w:numPr>
                <w:ilvl w:val="0"/>
                <w:numId w:val="0"/>
              </w:numPr>
              <w:ind w:left="902"/>
            </w:pPr>
          </w:p>
        </w:tc>
      </w:tr>
      <w:tr w:rsidR="0022613A" w:rsidRPr="001901D4" w:rsidTr="0022613A">
        <w:trPr>
          <w:gridBefore w:val="1"/>
          <w:wBefore w:w="1341" w:type="pct"/>
        </w:trPr>
        <w:tc>
          <w:tcPr>
            <w:tcW w:w="1781" w:type="pct"/>
          </w:tcPr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Mandatory </w:t>
            </w:r>
            <w:hyperlink r:id="rId53" w:history="1">
              <w:r w:rsidRPr="00CE70E5">
                <w:rPr>
                  <w:rStyle w:val="Hyperlink"/>
                </w:rPr>
                <w:t>Harassment Prevention Training</w:t>
              </w:r>
            </w:hyperlink>
            <w:r>
              <w:rPr>
                <w:rStyle w:val="Hyperlink"/>
              </w:rPr>
              <w:t xml:space="preserve"> 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Bloodborne Pathogens (BBP), if applicable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Lab Safety training, if applicable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Cash Handling training, if applicable 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Compliance system, other position specific requirements (procurement card, etc.) </w:t>
            </w:r>
          </w:p>
          <w:p w:rsidR="0022613A" w:rsidRPr="001901D4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4" w:history="1">
              <w:r w:rsidRPr="003F208A">
                <w:rPr>
                  <w:rStyle w:val="Hyperlink"/>
                </w:rPr>
                <w:t>Learning and Development</w:t>
              </w:r>
            </w:hyperlink>
            <w:r>
              <w:t xml:space="preserve"> opportunities </w:t>
            </w:r>
          </w:p>
        </w:tc>
        <w:tc>
          <w:tcPr>
            <w:tcW w:w="1878" w:type="pct"/>
          </w:tcPr>
          <w:p w:rsidR="0022613A" w:rsidRPr="00693B6C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</w:rPr>
            </w:pPr>
            <w:hyperlink r:id="rId55" w:history="1">
              <w:r>
                <w:rPr>
                  <w:rStyle w:val="Hyperlink"/>
                </w:rPr>
                <w:t xml:space="preserve">FERPA </w:t>
              </w:r>
            </w:hyperlink>
            <w:r>
              <w:rPr>
                <w:rStyle w:val="Hyperlink"/>
              </w:rPr>
              <w:t xml:space="preserve">online </w:t>
            </w:r>
            <w:r w:rsidRPr="00693B6C">
              <w:rPr>
                <w:rStyle w:val="Hyperlink"/>
              </w:rPr>
              <w:t>staff with access to student records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6" w:history="1">
              <w:r w:rsidRPr="00693B6C">
                <w:rPr>
                  <w:rStyle w:val="Hyperlink"/>
                </w:rPr>
                <w:t>Security Awareness</w:t>
              </w:r>
            </w:hyperlink>
            <w:r>
              <w:t xml:space="preserve"> online for technology staff</w:t>
            </w:r>
          </w:p>
          <w:p w:rsidR="0022613A" w:rsidRPr="00A909AF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</w:rPr>
            </w:pPr>
            <w:hyperlink r:id="rId57" w:history="1">
              <w:r w:rsidRPr="00220926">
                <w:rPr>
                  <w:rStyle w:val="Hyperlink"/>
                </w:rPr>
                <w:t>Quick Coach/Lynda</w:t>
              </w:r>
            </w:hyperlink>
            <w:r w:rsidRPr="00A909AF">
              <w:rPr>
                <w:rStyle w:val="Hyperlink"/>
              </w:rPr>
              <w:t xml:space="preserve"> learning opportunities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8" w:history="1">
              <w:r w:rsidRPr="00693B6C">
                <w:rPr>
                  <w:rStyle w:val="Hyperlink"/>
                </w:rPr>
                <w:t>Ethics and Responsibilities</w:t>
              </w:r>
            </w:hyperlink>
            <w:r>
              <w:t xml:space="preserve"> recommended all staff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9" w:history="1">
              <w:r w:rsidRPr="00C20089">
                <w:rPr>
                  <w:rStyle w:val="Hyperlink"/>
                </w:rPr>
                <w:t>Citi Training</w:t>
              </w:r>
            </w:hyperlink>
            <w:r>
              <w:rPr>
                <w:rStyle w:val="Hyperlink"/>
              </w:rPr>
              <w:t xml:space="preserve"> </w:t>
            </w:r>
            <w:r w:rsidRPr="00693B6C">
              <w:rPr>
                <w:rStyle w:val="Hyperlink"/>
              </w:rPr>
              <w:t>for research staff with human subjects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Unconscious Bias Training</w:t>
            </w:r>
          </w:p>
          <w:p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  <w:color w:val="auto"/>
                <w:u w:val="none"/>
              </w:rPr>
            </w:pPr>
            <w:hyperlink r:id="rId60" w:history="1">
              <w:proofErr w:type="spellStart"/>
              <w:r w:rsidRPr="00C20089">
                <w:rPr>
                  <w:rStyle w:val="Hyperlink"/>
                </w:rPr>
                <w:t>eCOI</w:t>
              </w:r>
              <w:proofErr w:type="spellEnd"/>
              <w:r w:rsidRPr="00C20089">
                <w:rPr>
                  <w:rStyle w:val="Hyperlink"/>
                </w:rPr>
                <w:t xml:space="preserve"> Disclosure</w:t>
              </w:r>
            </w:hyperlink>
            <w:r w:rsidRPr="00A4344C">
              <w:rPr>
                <w:rStyle w:val="Hyperlink"/>
                <w:u w:val="none"/>
              </w:rPr>
              <w:t xml:space="preserve"> </w:t>
            </w:r>
            <w:r w:rsidRPr="00A4344C">
              <w:rPr>
                <w:rStyle w:val="Hyperlink"/>
                <w:color w:val="auto"/>
                <w:u w:val="none"/>
              </w:rPr>
              <w:t>required for grant personnel</w:t>
            </w:r>
          </w:p>
          <w:p w:rsidR="0022613A" w:rsidRPr="001901D4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61" w:history="1">
              <w:r w:rsidRPr="00284331">
                <w:rPr>
                  <w:rStyle w:val="Hyperlink"/>
                </w:rPr>
                <w:t>Office of Teaching, Learning &amp; Technology</w:t>
              </w:r>
            </w:hyperlink>
          </w:p>
        </w:tc>
      </w:tr>
    </w:tbl>
    <w:p w:rsidR="00C8784D" w:rsidRDefault="00CA446F" w:rsidP="00C8784D">
      <w:pPr>
        <w:pStyle w:val="Heading2"/>
      </w:pPr>
      <w:r>
        <w:t>INFORMATION &amp; ACADEMIC TECHNOLOGY</w:t>
      </w:r>
      <w:r w:rsidR="00483721">
        <w:t xml:space="preserve"> </w:t>
      </w:r>
    </w:p>
    <w:tbl>
      <w:tblPr>
        <w:tblW w:w="1011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3086"/>
        <w:gridCol w:w="2504"/>
        <w:gridCol w:w="3086"/>
        <w:gridCol w:w="3086"/>
        <w:gridCol w:w="2620"/>
        <w:gridCol w:w="2503"/>
        <w:gridCol w:w="3294"/>
      </w:tblGrid>
      <w:tr w:rsidR="009151F3" w:rsidTr="001E4F5E">
        <w:tc>
          <w:tcPr>
            <w:tcW w:w="663" w:type="pct"/>
          </w:tcPr>
          <w:p w:rsidR="009151F3" w:rsidRPr="001901D4" w:rsidRDefault="009151F3" w:rsidP="009151F3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Specifics to be addressed during scheduled one-on-one meeting with </w:t>
            </w:r>
            <w:hyperlink r:id="rId62" w:history="1">
              <w:r w:rsidRPr="003F0200">
                <w:rPr>
                  <w:rStyle w:val="Hyperlink"/>
                </w:rPr>
                <w:t>CPH-IT</w:t>
              </w:r>
            </w:hyperlink>
            <w:r w:rsidRPr="001901D4">
              <w:t>:</w:t>
            </w:r>
            <w:r>
              <w:t xml:space="preserve"> </w:t>
            </w:r>
          </w:p>
        </w:tc>
        <w:tc>
          <w:tcPr>
            <w:tcW w:w="663" w:type="pct"/>
          </w:tcPr>
          <w:p w:rsidR="009151F3" w:rsidRDefault="009151F3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E</w:t>
            </w:r>
            <w:r w:rsidRPr="001901D4">
              <w:t>mail</w:t>
            </w:r>
          </w:p>
          <w:p w:rsidR="009151F3" w:rsidRDefault="009151F3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Office 365 / Microsoft Office </w:t>
            </w:r>
          </w:p>
          <w:p w:rsidR="009151F3" w:rsidRDefault="009151F3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Academic Technology</w:t>
            </w:r>
          </w:p>
          <w:p w:rsidR="009151F3" w:rsidRDefault="009151F3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Personal mobile devices</w:t>
            </w:r>
          </w:p>
          <w:p w:rsidR="009151F3" w:rsidRDefault="009151F3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63" w:history="1">
              <w:r w:rsidRPr="009151F3">
                <w:rPr>
                  <w:rStyle w:val="Hyperlink"/>
                </w:rPr>
                <w:t>ICON</w:t>
              </w:r>
            </w:hyperlink>
          </w:p>
        </w:tc>
        <w:tc>
          <w:tcPr>
            <w:tcW w:w="538" w:type="pct"/>
          </w:tcPr>
          <w:p w:rsidR="001E4F5E" w:rsidRDefault="009151F3" w:rsidP="00916A89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Skype for Business</w:t>
            </w:r>
          </w:p>
          <w:p w:rsidR="009151F3" w:rsidRDefault="009151F3" w:rsidP="00916A89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 w:rsidRPr="001901D4">
              <w:t xml:space="preserve">Data on </w:t>
            </w:r>
            <w:r>
              <w:t>network</w:t>
            </w:r>
            <w:r w:rsidRPr="001901D4">
              <w:t xml:space="preserve"> drives</w:t>
            </w:r>
          </w:p>
          <w:p w:rsidR="009151F3" w:rsidRPr="008C5B31" w:rsidRDefault="009151F3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</w:rPr>
            </w:pPr>
            <w:hyperlink r:id="rId64" w:history="1">
              <w:r w:rsidRPr="00284331">
                <w:rPr>
                  <w:rStyle w:val="Hyperlink"/>
                </w:rPr>
                <w:t>Acceptable Use</w:t>
              </w:r>
            </w:hyperlink>
          </w:p>
          <w:p w:rsidR="009151F3" w:rsidRPr="009151F3" w:rsidRDefault="009151F3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 w:rsidRPr="009151F3">
              <w:rPr>
                <w:rStyle w:val="Hyperlink"/>
                <w:color w:val="auto"/>
                <w:u w:val="none"/>
              </w:rPr>
              <w:t>UI Wireless</w:t>
            </w:r>
          </w:p>
        </w:tc>
        <w:tc>
          <w:tcPr>
            <w:tcW w:w="663" w:type="pct"/>
          </w:tcPr>
          <w:p w:rsidR="009151F3" w:rsidRDefault="009151F3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 w:rsidRPr="001901D4">
              <w:t>Internet</w:t>
            </w:r>
            <w:r>
              <w:t xml:space="preserve"> access on/off campus</w:t>
            </w:r>
          </w:p>
          <w:p w:rsidR="009151F3" w:rsidRDefault="009151F3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>
              <w:t>Printing and scanning</w:t>
            </w:r>
          </w:p>
          <w:p w:rsidR="009151F3" w:rsidRDefault="009151F3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>
              <w:t>Research data</w:t>
            </w:r>
          </w:p>
          <w:p w:rsidR="009151F3" w:rsidRDefault="009151F3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 w:rsidRPr="00D4775E">
              <w:t xml:space="preserve">CPH </w:t>
            </w:r>
            <w:r>
              <w:t>websites</w:t>
            </w:r>
          </w:p>
          <w:p w:rsidR="009151F3" w:rsidRDefault="009151F3" w:rsidP="001E4F5E">
            <w:pPr>
              <w:tabs>
                <w:tab w:val="left" w:pos="0"/>
              </w:tabs>
              <w:ind w:hanging="216"/>
            </w:pPr>
          </w:p>
        </w:tc>
        <w:tc>
          <w:tcPr>
            <w:tcW w:w="663" w:type="pct"/>
          </w:tcPr>
          <w:p w:rsidR="009151F3" w:rsidRPr="001901D4" w:rsidRDefault="009151F3" w:rsidP="009151F3"/>
        </w:tc>
        <w:tc>
          <w:tcPr>
            <w:tcW w:w="563" w:type="pct"/>
          </w:tcPr>
          <w:p w:rsidR="009151F3" w:rsidRDefault="009151F3" w:rsidP="009151F3">
            <w:pPr>
              <w:pStyle w:val="ListParagraph"/>
            </w:pPr>
            <w:r>
              <w:t>E</w:t>
            </w:r>
            <w:r w:rsidRPr="001901D4">
              <w:t>mail</w:t>
            </w:r>
          </w:p>
          <w:p w:rsidR="009151F3" w:rsidRDefault="009151F3" w:rsidP="009151F3">
            <w:pPr>
              <w:pStyle w:val="ListParagraph"/>
            </w:pPr>
            <w:r>
              <w:t>Office 365</w:t>
            </w:r>
          </w:p>
          <w:p w:rsidR="009151F3" w:rsidRDefault="009151F3" w:rsidP="009151F3">
            <w:pPr>
              <w:pStyle w:val="ListParagraph"/>
            </w:pPr>
            <w:r>
              <w:t>Academic Technology</w:t>
            </w:r>
          </w:p>
        </w:tc>
        <w:tc>
          <w:tcPr>
            <w:tcW w:w="538" w:type="pct"/>
          </w:tcPr>
          <w:p w:rsidR="009151F3" w:rsidRDefault="009151F3" w:rsidP="009151F3">
            <w:pPr>
              <w:pStyle w:val="ListParagraph"/>
            </w:pPr>
            <w:r>
              <w:t>Skype for Business</w:t>
            </w:r>
          </w:p>
          <w:p w:rsidR="009151F3" w:rsidRDefault="009151F3" w:rsidP="009151F3">
            <w:pPr>
              <w:pStyle w:val="ListParagraph"/>
            </w:pPr>
            <w:r w:rsidRPr="001901D4">
              <w:t>Data on shared drives</w:t>
            </w:r>
          </w:p>
          <w:p w:rsidR="009151F3" w:rsidRPr="001901D4" w:rsidRDefault="009151F3" w:rsidP="009151F3">
            <w:pPr>
              <w:pStyle w:val="ListParagraph"/>
            </w:pPr>
            <w:hyperlink r:id="rId65" w:history="1">
              <w:r w:rsidRPr="00284331">
                <w:rPr>
                  <w:rStyle w:val="Hyperlink"/>
                </w:rPr>
                <w:t>Acceptable Use</w:t>
              </w:r>
            </w:hyperlink>
          </w:p>
        </w:tc>
        <w:tc>
          <w:tcPr>
            <w:tcW w:w="708" w:type="pct"/>
          </w:tcPr>
          <w:p w:rsidR="009151F3" w:rsidRDefault="009151F3" w:rsidP="009151F3">
            <w:pPr>
              <w:pStyle w:val="ListParagraph"/>
            </w:pPr>
            <w:r w:rsidRPr="001901D4">
              <w:t>Internet</w:t>
            </w:r>
            <w:r>
              <w:t xml:space="preserve"> access on/off campus</w:t>
            </w:r>
          </w:p>
          <w:p w:rsidR="009151F3" w:rsidRDefault="009151F3" w:rsidP="009151F3">
            <w:pPr>
              <w:pStyle w:val="ListParagraph"/>
            </w:pPr>
            <w:r>
              <w:t>Printers</w:t>
            </w:r>
          </w:p>
          <w:p w:rsidR="009151F3" w:rsidRDefault="009151F3" w:rsidP="009151F3">
            <w:pPr>
              <w:pStyle w:val="ListParagraph"/>
            </w:pPr>
            <w:r>
              <w:t>Research data</w:t>
            </w:r>
          </w:p>
          <w:p w:rsidR="009151F3" w:rsidRDefault="009151F3" w:rsidP="009151F3"/>
        </w:tc>
      </w:tr>
    </w:tbl>
    <w:p w:rsidR="00AF6A8D" w:rsidRDefault="00AF6A8D" w:rsidP="005F6729">
      <w:pPr>
        <w:rPr>
          <w:b/>
        </w:rPr>
      </w:pPr>
      <w:r>
        <w:rPr>
          <w:b/>
        </w:rPr>
        <w:t xml:space="preserve">QUESTIONS:  </w:t>
      </w:r>
    </w:p>
    <w:p w:rsidR="00AF6A8D" w:rsidRDefault="00AF6A8D" w:rsidP="005F6729">
      <w:pPr>
        <w:rPr>
          <w:b/>
        </w:rPr>
      </w:pPr>
    </w:p>
    <w:p w:rsidR="00C45FDC" w:rsidRPr="00C30853" w:rsidRDefault="00C30853" w:rsidP="005F6729">
      <w:pPr>
        <w:rPr>
          <w:b/>
        </w:rPr>
      </w:pPr>
      <w:r w:rsidRPr="00C30853">
        <w:rPr>
          <w:b/>
        </w:rPr>
        <w:t>CPH-HR:  setup 30 day check-in</w:t>
      </w:r>
    </w:p>
    <w:p w:rsidR="007C456C" w:rsidRDefault="007C456C" w:rsidP="005F6729"/>
    <w:p w:rsidR="00A51781" w:rsidRPr="00A51781" w:rsidRDefault="00A51781" w:rsidP="005F6729">
      <w:pPr>
        <w:rPr>
          <w:i/>
        </w:rPr>
      </w:pPr>
      <w:r w:rsidRPr="00A51781">
        <w:rPr>
          <w:i/>
        </w:rPr>
        <w:t>First Day:</w:t>
      </w:r>
    </w:p>
    <w:p w:rsidR="00483721" w:rsidRDefault="00483721" w:rsidP="006C2584">
      <w:pPr>
        <w:pStyle w:val="ListParagraph"/>
        <w:numPr>
          <w:ilvl w:val="0"/>
          <w:numId w:val="35"/>
        </w:numPr>
      </w:pPr>
      <w:r>
        <w:t>Meet with CPH HR to go over onboarding checklist</w:t>
      </w:r>
      <w:r w:rsidR="00C20089">
        <w:t xml:space="preserve"> </w:t>
      </w:r>
      <w:r w:rsidR="006C2584">
        <w:t>&amp; introductions:</w:t>
      </w:r>
    </w:p>
    <w:p w:rsidR="008D67FE" w:rsidRDefault="00483721" w:rsidP="006C2584">
      <w:pPr>
        <w:pStyle w:val="ListParagraph"/>
        <w:numPr>
          <w:ilvl w:val="1"/>
          <w:numId w:val="35"/>
        </w:numPr>
      </w:pPr>
      <w:r>
        <w:t xml:space="preserve">Introduce to Shared Services staff </w:t>
      </w:r>
    </w:p>
    <w:p w:rsidR="008D67FE" w:rsidRDefault="008D67FE" w:rsidP="006C2584">
      <w:pPr>
        <w:pStyle w:val="ListParagraph"/>
        <w:numPr>
          <w:ilvl w:val="1"/>
          <w:numId w:val="35"/>
        </w:numPr>
      </w:pPr>
      <w:r>
        <w:t>Introduce to Information &amp; Academic Technology Staff</w:t>
      </w:r>
      <w:r w:rsidR="006C2584">
        <w:tab/>
        <w:t xml:space="preserve"> </w:t>
      </w:r>
    </w:p>
    <w:p w:rsidR="00A51781" w:rsidRDefault="00A51781" w:rsidP="00A51781">
      <w:pPr>
        <w:pStyle w:val="ListParagraph"/>
        <w:numPr>
          <w:ilvl w:val="1"/>
          <w:numId w:val="35"/>
        </w:numPr>
      </w:pPr>
      <w:r>
        <w:t>Introduce to Kelli – primary contact for facilities management.</w:t>
      </w:r>
    </w:p>
    <w:p w:rsidR="00A51781" w:rsidRDefault="00A51781" w:rsidP="00A51781">
      <w:pPr>
        <w:pStyle w:val="ListParagraph"/>
        <w:numPr>
          <w:ilvl w:val="1"/>
          <w:numId w:val="35"/>
        </w:numPr>
      </w:pPr>
      <w:r>
        <w:t>Introduce to Becky – primary contact for Faculty Affairs items noted above, explain that she will be setting up meetings with CPH Admin.</w:t>
      </w:r>
    </w:p>
    <w:p w:rsidR="006C2584" w:rsidRDefault="006C2584" w:rsidP="006C2584">
      <w:pPr>
        <w:pStyle w:val="ListParagraph"/>
        <w:numPr>
          <w:ilvl w:val="1"/>
          <w:numId w:val="35"/>
        </w:numPr>
      </w:pPr>
      <w:r>
        <w:t>Others?</w:t>
      </w:r>
      <w:r w:rsidRPr="006C2584">
        <w:rPr>
          <w:i/>
        </w:rPr>
        <w:t xml:space="preserve"> (based on discussion with DEO)</w:t>
      </w:r>
    </w:p>
    <w:p w:rsidR="008D67FE" w:rsidRDefault="008D67FE" w:rsidP="005F6729"/>
    <w:p w:rsidR="007C456C" w:rsidRPr="00C45FDC" w:rsidRDefault="007C456C" w:rsidP="005F6729"/>
    <w:sectPr w:rsidR="007C456C" w:rsidRPr="00C45FDC" w:rsidSect="001C24CD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2240" w:h="15840" w:code="1"/>
      <w:pgMar w:top="360" w:right="288" w:bottom="245" w:left="4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F2F" w:rsidRDefault="004B7F2F">
      <w:r>
        <w:separator/>
      </w:r>
    </w:p>
  </w:endnote>
  <w:endnote w:type="continuationSeparator" w:id="0">
    <w:p w:rsidR="004B7F2F" w:rsidRDefault="004B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92" w:rsidRDefault="00C712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2D" w:rsidRDefault="00A30F2D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92" w:rsidRDefault="00C71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F2F" w:rsidRDefault="004B7F2F">
      <w:r>
        <w:separator/>
      </w:r>
    </w:p>
  </w:footnote>
  <w:footnote w:type="continuationSeparator" w:id="0">
    <w:p w:rsidR="004B7F2F" w:rsidRDefault="004B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92" w:rsidRDefault="00C712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92" w:rsidRDefault="00C712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92" w:rsidRDefault="00C71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D3AFD"/>
    <w:multiLevelType w:val="hybridMultilevel"/>
    <w:tmpl w:val="72768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A2C4A"/>
    <w:multiLevelType w:val="hybridMultilevel"/>
    <w:tmpl w:val="AE18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7"/>
  </w:num>
  <w:num w:numId="7">
    <w:abstractNumId w:val="11"/>
  </w:num>
  <w:num w:numId="8">
    <w:abstractNumId w:val="31"/>
  </w:num>
  <w:num w:numId="9">
    <w:abstractNumId w:val="20"/>
  </w:num>
  <w:num w:numId="10">
    <w:abstractNumId w:val="25"/>
  </w:num>
  <w:num w:numId="11">
    <w:abstractNumId w:val="16"/>
  </w:num>
  <w:num w:numId="12">
    <w:abstractNumId w:val="30"/>
  </w:num>
  <w:num w:numId="13">
    <w:abstractNumId w:val="21"/>
  </w:num>
  <w:num w:numId="14">
    <w:abstractNumId w:val="19"/>
  </w:num>
  <w:num w:numId="15">
    <w:abstractNumId w:val="26"/>
  </w:num>
  <w:num w:numId="16">
    <w:abstractNumId w:val="28"/>
  </w:num>
  <w:num w:numId="17">
    <w:abstractNumId w:val="32"/>
  </w:num>
  <w:num w:numId="18">
    <w:abstractNumId w:val="24"/>
  </w:num>
  <w:num w:numId="19">
    <w:abstractNumId w:val="23"/>
  </w:num>
  <w:num w:numId="20">
    <w:abstractNumId w:val="33"/>
  </w:num>
  <w:num w:numId="21">
    <w:abstractNumId w:val="22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</w:num>
  <w:num w:numId="34">
    <w:abstractNumId w:val="1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5D"/>
    <w:rsid w:val="000C1E62"/>
    <w:rsid w:val="000D770F"/>
    <w:rsid w:val="000E3CBA"/>
    <w:rsid w:val="000F3B2D"/>
    <w:rsid w:val="001001B1"/>
    <w:rsid w:val="00125CCB"/>
    <w:rsid w:val="001968C5"/>
    <w:rsid w:val="001A78BA"/>
    <w:rsid w:val="001C24CD"/>
    <w:rsid w:val="001E4F5E"/>
    <w:rsid w:val="0022613A"/>
    <w:rsid w:val="00240F8F"/>
    <w:rsid w:val="00246A6E"/>
    <w:rsid w:val="00284331"/>
    <w:rsid w:val="002A0BBB"/>
    <w:rsid w:val="002A477C"/>
    <w:rsid w:val="00311B83"/>
    <w:rsid w:val="003567EA"/>
    <w:rsid w:val="00392FDD"/>
    <w:rsid w:val="00407240"/>
    <w:rsid w:val="00417BAC"/>
    <w:rsid w:val="00424DEC"/>
    <w:rsid w:val="004342F9"/>
    <w:rsid w:val="00453E07"/>
    <w:rsid w:val="004567F4"/>
    <w:rsid w:val="0048031C"/>
    <w:rsid w:val="00483721"/>
    <w:rsid w:val="004B7F2F"/>
    <w:rsid w:val="004C7EE0"/>
    <w:rsid w:val="004E32E4"/>
    <w:rsid w:val="005F6729"/>
    <w:rsid w:val="006238C8"/>
    <w:rsid w:val="00643BDC"/>
    <w:rsid w:val="006472D9"/>
    <w:rsid w:val="0066735C"/>
    <w:rsid w:val="00673D89"/>
    <w:rsid w:val="00695E07"/>
    <w:rsid w:val="006C2584"/>
    <w:rsid w:val="006C4343"/>
    <w:rsid w:val="007032EB"/>
    <w:rsid w:val="00754382"/>
    <w:rsid w:val="00795C10"/>
    <w:rsid w:val="007A6235"/>
    <w:rsid w:val="007B1AB5"/>
    <w:rsid w:val="007C456C"/>
    <w:rsid w:val="007C5D2C"/>
    <w:rsid w:val="007E57B1"/>
    <w:rsid w:val="00837F75"/>
    <w:rsid w:val="00895413"/>
    <w:rsid w:val="008C39FF"/>
    <w:rsid w:val="008D67FE"/>
    <w:rsid w:val="009142CB"/>
    <w:rsid w:val="009151F3"/>
    <w:rsid w:val="0093155D"/>
    <w:rsid w:val="00942B0B"/>
    <w:rsid w:val="009B2759"/>
    <w:rsid w:val="00A30F2D"/>
    <w:rsid w:val="00A51781"/>
    <w:rsid w:val="00AF6A8D"/>
    <w:rsid w:val="00B0170E"/>
    <w:rsid w:val="00B11EE0"/>
    <w:rsid w:val="00B166A8"/>
    <w:rsid w:val="00B22721"/>
    <w:rsid w:val="00B62697"/>
    <w:rsid w:val="00B72643"/>
    <w:rsid w:val="00BA2B94"/>
    <w:rsid w:val="00C20089"/>
    <w:rsid w:val="00C30853"/>
    <w:rsid w:val="00C36E89"/>
    <w:rsid w:val="00C4126C"/>
    <w:rsid w:val="00C45FDC"/>
    <w:rsid w:val="00C71292"/>
    <w:rsid w:val="00C8784D"/>
    <w:rsid w:val="00CA3573"/>
    <w:rsid w:val="00CA446F"/>
    <w:rsid w:val="00CB47FD"/>
    <w:rsid w:val="00D17146"/>
    <w:rsid w:val="00D354F4"/>
    <w:rsid w:val="00D7187E"/>
    <w:rsid w:val="00D827D3"/>
    <w:rsid w:val="00D870DD"/>
    <w:rsid w:val="00DC4DE0"/>
    <w:rsid w:val="00DD766D"/>
    <w:rsid w:val="00DE6D56"/>
    <w:rsid w:val="00E52F18"/>
    <w:rsid w:val="00E552F3"/>
    <w:rsid w:val="00E605F3"/>
    <w:rsid w:val="00E9590B"/>
    <w:rsid w:val="00EA010C"/>
    <w:rsid w:val="00ED6545"/>
    <w:rsid w:val="00F03B50"/>
    <w:rsid w:val="00F25109"/>
    <w:rsid w:val="00F27301"/>
    <w:rsid w:val="00F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B1B976A-0B9C-42B9-92B6-6D762D0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left" w:pos="216"/>
      </w:tabs>
    </w:pPr>
  </w:style>
  <w:style w:type="paragraph" w:styleId="Header">
    <w:name w:val="header"/>
    <w:basedOn w:val="Normal"/>
    <w:link w:val="HeaderChar"/>
    <w:unhideWhenUsed/>
    <w:rsid w:val="00C7129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C71292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C7129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71292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nhideWhenUsed/>
    <w:rsid w:val="002A0B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92F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cky-toner@uiowa.edu" TargetMode="External"/><Relationship Id="rId18" Type="http://schemas.openxmlformats.org/officeDocument/2006/relationships/hyperlink" Target="https://provost.uiowa.edu/faculty-handbook" TargetMode="External"/><Relationship Id="rId26" Type="http://schemas.openxmlformats.org/officeDocument/2006/relationships/hyperlink" Target="https://opsmanual.uiowa.edu/community-policies/research" TargetMode="External"/><Relationship Id="rId39" Type="http://schemas.openxmlformats.org/officeDocument/2006/relationships/hyperlink" Target="https://opsmanual.uiowa.edu/community-policies/prohibition-giving-and-receiving-gifts" TargetMode="External"/><Relationship Id="rId21" Type="http://schemas.openxmlformats.org/officeDocument/2006/relationships/hyperlink" Target="https://hr.uiowa.edu/fsa" TargetMode="External"/><Relationship Id="rId34" Type="http://schemas.openxmlformats.org/officeDocument/2006/relationships/hyperlink" Target="https://opsmanual.uiowa.edu/" TargetMode="External"/><Relationship Id="rId42" Type="http://schemas.openxmlformats.org/officeDocument/2006/relationships/hyperlink" Target="https://hawkalert.uiowa.edu/" TargetMode="External"/><Relationship Id="rId47" Type="http://schemas.openxmlformats.org/officeDocument/2006/relationships/hyperlink" Target="https://opsmanual.uiowa.edu/administrative-financial-and-facilities-policies/printing" TargetMode="External"/><Relationship Id="rId50" Type="http://schemas.openxmlformats.org/officeDocument/2006/relationships/hyperlink" Target="https://www.public-health.uiowa.edu/river-ridge-cafe/" TargetMode="External"/><Relationship Id="rId55" Type="http://schemas.openxmlformats.org/officeDocument/2006/relationships/hyperlink" Target="https://icon.uiowa.edu/" TargetMode="External"/><Relationship Id="rId63" Type="http://schemas.openxmlformats.org/officeDocument/2006/relationships/hyperlink" Target="https://icon.uiowa.edu" TargetMode="External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ts.uiowa.edu/support/article/101339" TargetMode="External"/><Relationship Id="rId29" Type="http://schemas.openxmlformats.org/officeDocument/2006/relationships/hyperlink" Target="https://opsmanual.uiowa.edu/community-policies/conflicts-commitment-and-interest/conflicts-commitment-effort" TargetMode="External"/><Relationship Id="rId11" Type="http://schemas.openxmlformats.org/officeDocument/2006/relationships/hyperlink" Target="https://workflow.uiowa.edu/entry/new/663/10746492" TargetMode="External"/><Relationship Id="rId24" Type="http://schemas.openxmlformats.org/officeDocument/2006/relationships/hyperlink" Target="https://hr.uiowa.edu/fsds/leave" TargetMode="External"/><Relationship Id="rId32" Type="http://schemas.openxmlformats.org/officeDocument/2006/relationships/hyperlink" Target="file:///C:\Users\lcransto\AppData\Local\Microsoft\Windows\Temporary%20Internet%20Files\Content.Outlook\LZXTZ7WX\provost.uiowa.edu\files\provost.uiowa.edu\files\prom_ten_proc_TT.pdf" TargetMode="External"/><Relationship Id="rId37" Type="http://schemas.openxmlformats.org/officeDocument/2006/relationships/hyperlink" Target="https://opsmanual.uiowa.edu/community-policies/drug-free-environment" TargetMode="External"/><Relationship Id="rId40" Type="http://schemas.openxmlformats.org/officeDocument/2006/relationships/hyperlink" Target="https://idcard.fo.uiowa.edu/" TargetMode="External"/><Relationship Id="rId45" Type="http://schemas.openxmlformats.org/officeDocument/2006/relationships/hyperlink" Target="https://opsmanual.uiowa.edu/services/information-technology-services/its-telecommunication-network-services-tns" TargetMode="External"/><Relationship Id="rId53" Type="http://schemas.openxmlformats.org/officeDocument/2006/relationships/hyperlink" Target="https://diversity.uiowa.edu/programs/sexual-harassment-prevention-education" TargetMode="External"/><Relationship Id="rId58" Type="http://schemas.openxmlformats.org/officeDocument/2006/relationships/hyperlink" Target="https://compliance.hr.uiowa.edu/my_training/course_enroll_details/W00329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transportation.uiowa.edu/employee" TargetMode="External"/><Relationship Id="rId23" Type="http://schemas.openxmlformats.org/officeDocument/2006/relationships/hyperlink" Target="https://opsmanual.uiowa.edu/human-resources/holidays-and-vacations/holidays" TargetMode="External"/><Relationship Id="rId28" Type="http://schemas.openxmlformats.org/officeDocument/2006/relationships/hyperlink" Target="https://opsmanual.uiowa.edu/human-resources/faculty/tenure-and-non-tenure-appointments" TargetMode="External"/><Relationship Id="rId36" Type="http://schemas.openxmlformats.org/officeDocument/2006/relationships/hyperlink" Target="https://opsmanual.uiowa.edu/community-policies/anti-harassment" TargetMode="External"/><Relationship Id="rId49" Type="http://schemas.openxmlformats.org/officeDocument/2006/relationships/hyperlink" Target="https://www.public-health.uiowa.edu/reserving-shared-space/" TargetMode="External"/><Relationship Id="rId57" Type="http://schemas.openxmlformats.org/officeDocument/2006/relationships/hyperlink" Target="https://lynda.uiowa.edu/" TargetMode="External"/><Relationship Id="rId61" Type="http://schemas.openxmlformats.org/officeDocument/2006/relationships/hyperlink" Target="https://teach.its.uiowa.edu/" TargetMode="External"/><Relationship Id="rId10" Type="http://schemas.openxmlformats.org/officeDocument/2006/relationships/hyperlink" Target="mailto:cphfacilities2@iowa.uiowa.edu" TargetMode="External"/><Relationship Id="rId19" Type="http://schemas.openxmlformats.org/officeDocument/2006/relationships/hyperlink" Target="https://www.public-health.uiowa.edu/strategic-plan/" TargetMode="External"/><Relationship Id="rId31" Type="http://schemas.openxmlformats.org/officeDocument/2006/relationships/hyperlink" Target="https://provost.uiowa.edu/academic-professional-record-apr" TargetMode="External"/><Relationship Id="rId44" Type="http://schemas.openxmlformats.org/officeDocument/2006/relationships/hyperlink" Target="https://its.uiowa.edu/support/article/106591" TargetMode="External"/><Relationship Id="rId52" Type="http://schemas.openxmlformats.org/officeDocument/2006/relationships/hyperlink" Target="https://recserv.uiowa.edu/" TargetMode="External"/><Relationship Id="rId60" Type="http://schemas.openxmlformats.org/officeDocument/2006/relationships/hyperlink" Target="https://hso.research.uiowa.edu/c-ecoi-disclosure-requirements-prior-submission" TargetMode="External"/><Relationship Id="rId65" Type="http://schemas.openxmlformats.org/officeDocument/2006/relationships/hyperlink" Target="https://opsmanual.uiowa.edu/community-policies/acceptable-use-information-technology-resources" TargetMode="External"/><Relationship Id="rId73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hyperlink" Target="https://provost.uiowa.edu/sites/provost.uiowa.edu/files/wysiwyg_uploads/OPRS_GoodStart.pdf" TargetMode="External"/><Relationship Id="rId22" Type="http://schemas.openxmlformats.org/officeDocument/2006/relationships/hyperlink" Target="https://hr.uiowa.edu/benefits/vacation-sick" TargetMode="External"/><Relationship Id="rId27" Type="http://schemas.openxmlformats.org/officeDocument/2006/relationships/hyperlink" Target="https://research.uiowa.edu/researchers/policies-and-compliance" TargetMode="External"/><Relationship Id="rId30" Type="http://schemas.openxmlformats.org/officeDocument/2006/relationships/hyperlink" Target="https://opsmanual.uiowa.edu/governance/university-iowa/advisory-bodies/university-faculty-senate-and-university-faculty-council" TargetMode="External"/><Relationship Id="rId35" Type="http://schemas.openxmlformats.org/officeDocument/2006/relationships/hyperlink" Target="https://opsmanual.uiowa.edu/community-policies/violence" TargetMode="External"/><Relationship Id="rId43" Type="http://schemas.openxmlformats.org/officeDocument/2006/relationships/hyperlink" Target="https://www.public-health.uiowa.edu/after-hours-or-weekend-assistance/" TargetMode="External"/><Relationship Id="rId48" Type="http://schemas.openxmlformats.org/officeDocument/2006/relationships/hyperlink" Target="https://www.public-health.uiowa.edu/rooms" TargetMode="External"/><Relationship Id="rId56" Type="http://schemas.openxmlformats.org/officeDocument/2006/relationships/hyperlink" Target="https://compliance.hr.uiowa.edu/my_training/course_enroll_details/WSANS1" TargetMode="External"/><Relationship Id="rId64" Type="http://schemas.openxmlformats.org/officeDocument/2006/relationships/hyperlink" Target="https://opsmanual.uiowa.edu/community-policies/acceptable-use-information-technology-resources" TargetMode="External"/><Relationship Id="rId69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https://dining.uiowa.edu/locations" TargetMode="External"/><Relationship Id="rId72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mailto:debra-venzke@uiowa.edu" TargetMode="External"/><Relationship Id="rId17" Type="http://schemas.openxmlformats.org/officeDocument/2006/relationships/hyperlink" Target="https://www.public-health.uiowa.edu/faculty-handbook/" TargetMode="External"/><Relationship Id="rId25" Type="http://schemas.openxmlformats.org/officeDocument/2006/relationships/hyperlink" Target="https://hr.uiowa.edu/policies/clarification-family-caregiving-leave" TargetMode="External"/><Relationship Id="rId33" Type="http://schemas.openxmlformats.org/officeDocument/2006/relationships/hyperlink" Target="https://opsmanual.uiowa.edu/community-policies/consensual-relationships-involving-students" TargetMode="External"/><Relationship Id="rId38" Type="http://schemas.openxmlformats.org/officeDocument/2006/relationships/hyperlink" Target="https://provost.uiowa.edu/political-activity-guidelines" TargetMode="External"/><Relationship Id="rId46" Type="http://schemas.openxmlformats.org/officeDocument/2006/relationships/hyperlink" Target="https://hr.uiowa.edu/benefits/travel-assistance-active" TargetMode="External"/><Relationship Id="rId59" Type="http://schemas.openxmlformats.org/officeDocument/2006/relationships/hyperlink" Target="https://about.citiprogram.org/en/homepage/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www.public-health.uiowa.edu/for-faculty-and-staff/" TargetMode="External"/><Relationship Id="rId41" Type="http://schemas.openxmlformats.org/officeDocument/2006/relationships/hyperlink" Target="https://hris.uiowa.edu/portal/ss06/driver.php" TargetMode="External"/><Relationship Id="rId54" Type="http://schemas.openxmlformats.org/officeDocument/2006/relationships/hyperlink" Target="https://hr.uiowa.edu/learn" TargetMode="External"/><Relationship Id="rId62" Type="http://schemas.openxmlformats.org/officeDocument/2006/relationships/hyperlink" Target="https://www.public-health.uiowa.edu/it/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hie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9DB08-1C11-447B-891A-5A052A32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checklist.dotx</Template>
  <TotalTime>1</TotalTime>
  <Pages>2</Pages>
  <Words>659</Words>
  <Characters>8954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>College of Public Health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Shie, Kathleen Y</dc:creator>
  <cp:lastModifiedBy>Shie, Kathleen Y</cp:lastModifiedBy>
  <cp:revision>2</cp:revision>
  <cp:lastPrinted>2017-07-18T15:49:00Z</cp:lastPrinted>
  <dcterms:created xsi:type="dcterms:W3CDTF">2017-08-30T14:53:00Z</dcterms:created>
  <dcterms:modified xsi:type="dcterms:W3CDTF">2017-08-30T14:53:00Z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